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EA" w:rsidRDefault="00A834EA">
      <w:pPr>
        <w:rPr>
          <w:sz w:val="20"/>
        </w:rPr>
      </w:pPr>
    </w:p>
    <w:p w:rsidR="000E004E" w:rsidRPr="000E004E" w:rsidRDefault="000E004E" w:rsidP="000E004E">
      <w:pPr>
        <w:jc w:val="center"/>
        <w:rPr>
          <w:b/>
          <w:sz w:val="32"/>
          <w:szCs w:val="32"/>
        </w:rPr>
      </w:pPr>
      <w:r w:rsidRPr="000E004E">
        <w:rPr>
          <w:b/>
          <w:sz w:val="32"/>
          <w:szCs w:val="32"/>
        </w:rPr>
        <w:t>PROGRAMA ACADÉMICO</w:t>
      </w:r>
    </w:p>
    <w:p w:rsidR="00595018" w:rsidRDefault="00595018">
      <w:pPr>
        <w:rPr>
          <w:sz w:val="20"/>
        </w:rPr>
      </w:pPr>
    </w:p>
    <w:p w:rsidR="00A834EA" w:rsidRPr="00A9230B" w:rsidRDefault="00D740A4">
      <w:pPr>
        <w:pStyle w:val="Encabezado"/>
        <w:tabs>
          <w:tab w:val="clear" w:pos="4252"/>
          <w:tab w:val="clear" w:pos="8504"/>
        </w:tabs>
        <w:rPr>
          <w:b/>
        </w:rPr>
      </w:pPr>
      <w:r w:rsidRPr="00A9230B">
        <w:rPr>
          <w:b/>
        </w:rPr>
        <w:t>1. Datos Generales</w:t>
      </w:r>
    </w:p>
    <w:p w:rsidR="00A834EA" w:rsidRDefault="00A834EA">
      <w:pPr>
        <w:rPr>
          <w:sz w:val="20"/>
        </w:rPr>
      </w:pPr>
    </w:p>
    <w:p w:rsidR="00595018" w:rsidRDefault="00595018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118"/>
        <w:gridCol w:w="3119"/>
      </w:tblGrid>
      <w:tr w:rsidR="00595018" w:rsidTr="00595018">
        <w:tc>
          <w:tcPr>
            <w:tcW w:w="3189" w:type="dxa"/>
          </w:tcPr>
          <w:p w:rsidR="00595018" w:rsidRPr="00A9230B" w:rsidRDefault="00595018">
            <w:pPr>
              <w:rPr>
                <w:b/>
              </w:rPr>
            </w:pPr>
            <w:r>
              <w:rPr>
                <w:b/>
              </w:rPr>
              <w:t>Asignatura:</w:t>
            </w:r>
          </w:p>
        </w:tc>
        <w:tc>
          <w:tcPr>
            <w:tcW w:w="3118" w:type="dxa"/>
          </w:tcPr>
          <w:p w:rsidR="00595018" w:rsidRPr="00A9230B" w:rsidRDefault="00595018">
            <w:pPr>
              <w:rPr>
                <w:b/>
              </w:rPr>
            </w:pPr>
            <w:r>
              <w:rPr>
                <w:b/>
              </w:rPr>
              <w:t>Área:</w:t>
            </w:r>
          </w:p>
        </w:tc>
        <w:tc>
          <w:tcPr>
            <w:tcW w:w="3119" w:type="dxa"/>
          </w:tcPr>
          <w:p w:rsidR="00595018" w:rsidRDefault="00595018">
            <w:pPr>
              <w:rPr>
                <w:b/>
              </w:rPr>
            </w:pPr>
          </w:p>
        </w:tc>
      </w:tr>
      <w:tr w:rsidR="00A834EA" w:rsidTr="00595018">
        <w:tc>
          <w:tcPr>
            <w:tcW w:w="3189" w:type="dxa"/>
          </w:tcPr>
          <w:p w:rsidR="00A834EA" w:rsidRPr="00A9230B" w:rsidRDefault="00D740A4">
            <w:pPr>
              <w:rPr>
                <w:b/>
              </w:rPr>
            </w:pPr>
            <w:r w:rsidRPr="00A9230B">
              <w:rPr>
                <w:b/>
              </w:rPr>
              <w:t>Año lectivo:</w:t>
            </w:r>
          </w:p>
        </w:tc>
        <w:tc>
          <w:tcPr>
            <w:tcW w:w="3118" w:type="dxa"/>
          </w:tcPr>
          <w:p w:rsidR="00A834EA" w:rsidRPr="00A9230B" w:rsidRDefault="00595018">
            <w:pPr>
              <w:rPr>
                <w:b/>
              </w:rPr>
            </w:pPr>
            <w:r>
              <w:rPr>
                <w:b/>
              </w:rPr>
              <w:t>Año EGB / BGU</w:t>
            </w:r>
            <w:r w:rsidR="00D740A4" w:rsidRPr="00A9230B">
              <w:rPr>
                <w:b/>
              </w:rPr>
              <w:t>:</w:t>
            </w:r>
          </w:p>
        </w:tc>
        <w:tc>
          <w:tcPr>
            <w:tcW w:w="3119" w:type="dxa"/>
          </w:tcPr>
          <w:p w:rsidR="00A834EA" w:rsidRPr="00A9230B" w:rsidRDefault="00595018">
            <w:pPr>
              <w:rPr>
                <w:b/>
              </w:rPr>
            </w:pPr>
            <w:r>
              <w:rPr>
                <w:b/>
              </w:rPr>
              <w:t>Paralelo (s)</w:t>
            </w:r>
            <w:r w:rsidR="00D740A4" w:rsidRPr="00A9230B">
              <w:rPr>
                <w:b/>
              </w:rPr>
              <w:t>:</w:t>
            </w:r>
          </w:p>
        </w:tc>
      </w:tr>
      <w:tr w:rsidR="00A834EA" w:rsidTr="00595018">
        <w:tc>
          <w:tcPr>
            <w:tcW w:w="3189" w:type="dxa"/>
          </w:tcPr>
          <w:p w:rsidR="00A834EA" w:rsidRPr="00A9230B" w:rsidRDefault="00D740A4">
            <w:pPr>
              <w:rPr>
                <w:b/>
              </w:rPr>
            </w:pPr>
            <w:r w:rsidRPr="00A9230B">
              <w:rPr>
                <w:b/>
              </w:rPr>
              <w:t>Nº de semanas:</w:t>
            </w:r>
          </w:p>
        </w:tc>
        <w:tc>
          <w:tcPr>
            <w:tcW w:w="3118" w:type="dxa"/>
          </w:tcPr>
          <w:p w:rsidR="00A834EA" w:rsidRPr="00A9230B" w:rsidRDefault="00595018">
            <w:pPr>
              <w:rPr>
                <w:b/>
              </w:rPr>
            </w:pPr>
            <w:r>
              <w:rPr>
                <w:b/>
              </w:rPr>
              <w:t>Carga horaria semanal</w:t>
            </w:r>
            <w:r w:rsidR="00D740A4" w:rsidRPr="00A9230B">
              <w:rPr>
                <w:b/>
              </w:rPr>
              <w:t>:</w:t>
            </w:r>
          </w:p>
        </w:tc>
        <w:tc>
          <w:tcPr>
            <w:tcW w:w="3119" w:type="dxa"/>
          </w:tcPr>
          <w:p w:rsidR="00A834EA" w:rsidRPr="00A9230B" w:rsidRDefault="00D740A4">
            <w:pPr>
              <w:rPr>
                <w:b/>
              </w:rPr>
            </w:pPr>
            <w:r w:rsidRPr="00A9230B">
              <w:rPr>
                <w:b/>
              </w:rPr>
              <w:t>Nº de horas anuales:</w:t>
            </w:r>
          </w:p>
        </w:tc>
      </w:tr>
      <w:tr w:rsidR="00A834EA" w:rsidTr="00595018">
        <w:trPr>
          <w:cantSplit/>
        </w:trPr>
        <w:tc>
          <w:tcPr>
            <w:tcW w:w="9426" w:type="dxa"/>
            <w:gridSpan w:val="3"/>
          </w:tcPr>
          <w:p w:rsidR="00A834EA" w:rsidRPr="00A9230B" w:rsidRDefault="00595018">
            <w:pPr>
              <w:rPr>
                <w:b/>
              </w:rPr>
            </w:pPr>
            <w:r>
              <w:rPr>
                <w:b/>
              </w:rPr>
              <w:t>Docente</w:t>
            </w:r>
            <w:r w:rsidR="00D740A4" w:rsidRPr="00A9230B">
              <w:rPr>
                <w:b/>
              </w:rPr>
              <w:t>:</w:t>
            </w:r>
          </w:p>
        </w:tc>
      </w:tr>
    </w:tbl>
    <w:p w:rsidR="00A834EA" w:rsidRDefault="00A834EA">
      <w:pPr>
        <w:rPr>
          <w:sz w:val="20"/>
        </w:rPr>
      </w:pPr>
    </w:p>
    <w:p w:rsidR="00734438" w:rsidRDefault="00734438">
      <w:pPr>
        <w:rPr>
          <w:sz w:val="20"/>
        </w:rPr>
      </w:pPr>
    </w:p>
    <w:p w:rsidR="00A834EA" w:rsidRPr="00734438" w:rsidRDefault="00D740A4">
      <w:pPr>
        <w:rPr>
          <w:b/>
        </w:rPr>
      </w:pPr>
      <w:r w:rsidRPr="00734438">
        <w:rPr>
          <w:b/>
        </w:rPr>
        <w:t xml:space="preserve">2. </w:t>
      </w:r>
      <w:r w:rsidR="00734438">
        <w:rPr>
          <w:b/>
        </w:rPr>
        <w:t xml:space="preserve">Naturaleza de la </w:t>
      </w:r>
      <w:r w:rsidR="00404D94">
        <w:rPr>
          <w:b/>
        </w:rPr>
        <w:t>Actividad de Evaluación</w:t>
      </w:r>
      <w:r w:rsidRPr="00734438">
        <w:rPr>
          <w:b/>
        </w:rPr>
        <w:t xml:space="preserve"> (qué se pretende hacer)</w:t>
      </w:r>
    </w:p>
    <w:p w:rsidR="00F40DD4" w:rsidRPr="00A9230B" w:rsidRDefault="00F40DD4">
      <w:pPr>
        <w:rPr>
          <w:b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F40DD4" w:rsidTr="00E03DBA">
        <w:trPr>
          <w:trHeight w:val="1582"/>
        </w:trPr>
        <w:tc>
          <w:tcPr>
            <w:tcW w:w="9464" w:type="dxa"/>
          </w:tcPr>
          <w:p w:rsidR="00F40DD4" w:rsidRPr="000E780B" w:rsidRDefault="00F40DD4">
            <w:pPr>
              <w:rPr>
                <w:sz w:val="20"/>
              </w:rPr>
            </w:pPr>
          </w:p>
        </w:tc>
      </w:tr>
    </w:tbl>
    <w:p w:rsidR="00A834EA" w:rsidRPr="00E03DBA" w:rsidRDefault="00A834EA">
      <w:pPr>
        <w:rPr>
          <w:sz w:val="20"/>
        </w:rPr>
      </w:pPr>
    </w:p>
    <w:p w:rsidR="00E03DBA" w:rsidRPr="00E03DBA" w:rsidRDefault="00E03DBA">
      <w:pPr>
        <w:rPr>
          <w:sz w:val="20"/>
        </w:rPr>
      </w:pPr>
    </w:p>
    <w:p w:rsidR="00E03DBA" w:rsidRDefault="00E03DBA" w:rsidP="00E03DBA">
      <w:r>
        <w:rPr>
          <w:b/>
        </w:rPr>
        <w:t xml:space="preserve">3. </w:t>
      </w:r>
      <w:r w:rsidR="00404D94">
        <w:rPr>
          <w:b/>
        </w:rPr>
        <w:t>Ítems a evaluar:</w:t>
      </w:r>
    </w:p>
    <w:p w:rsidR="00E03DBA" w:rsidRDefault="00E03DBA" w:rsidP="00E03DBA">
      <w:pPr>
        <w:rPr>
          <w:sz w:val="20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378"/>
        <w:gridCol w:w="1985"/>
      </w:tblGrid>
      <w:tr w:rsidR="00E03DBA" w:rsidTr="00404D94">
        <w:trPr>
          <w:cantSplit/>
          <w:trHeight w:val="404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BA" w:rsidRPr="00F546E5" w:rsidRDefault="00404D94" w:rsidP="00E03D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ITEMS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BA" w:rsidRPr="00A9230B" w:rsidRDefault="00404D94" w:rsidP="00E03D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ESCALA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BA" w:rsidRPr="00A9230B" w:rsidRDefault="00404D94" w:rsidP="00E03D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VALORACION</w:t>
            </w:r>
          </w:p>
        </w:tc>
      </w:tr>
      <w:tr w:rsidR="00E03DBA" w:rsidTr="00404D94">
        <w:trPr>
          <w:cantSplit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jc w:val="center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Pr="007A7E43" w:rsidRDefault="00E03DBA" w:rsidP="00E728E8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jc w:val="center"/>
              <w:rPr>
                <w:sz w:val="20"/>
              </w:rPr>
            </w:pPr>
          </w:p>
        </w:tc>
      </w:tr>
      <w:tr w:rsidR="00E03DBA" w:rsidTr="00404D94">
        <w:trPr>
          <w:cantSplit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jc w:val="center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jc w:val="center"/>
              <w:rPr>
                <w:sz w:val="20"/>
              </w:rPr>
            </w:pPr>
          </w:p>
        </w:tc>
      </w:tr>
      <w:tr w:rsidR="00E03DBA" w:rsidTr="00404D94">
        <w:trPr>
          <w:cantSplit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jc w:val="center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jc w:val="center"/>
              <w:rPr>
                <w:sz w:val="20"/>
              </w:rPr>
            </w:pPr>
          </w:p>
        </w:tc>
      </w:tr>
      <w:tr w:rsidR="00E03DBA" w:rsidTr="00404D94">
        <w:trPr>
          <w:cantSplit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jc w:val="center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jc w:val="center"/>
              <w:rPr>
                <w:sz w:val="20"/>
              </w:rPr>
            </w:pPr>
          </w:p>
        </w:tc>
      </w:tr>
      <w:tr w:rsidR="00E03DBA" w:rsidTr="00404D94">
        <w:trPr>
          <w:cantSplit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jc w:val="center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jc w:val="center"/>
              <w:rPr>
                <w:sz w:val="20"/>
              </w:rPr>
            </w:pPr>
          </w:p>
        </w:tc>
      </w:tr>
      <w:tr w:rsidR="00E03DBA" w:rsidTr="00404D94">
        <w:trPr>
          <w:cantSplit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jc w:val="center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jc w:val="center"/>
              <w:rPr>
                <w:sz w:val="20"/>
              </w:rPr>
            </w:pPr>
          </w:p>
        </w:tc>
      </w:tr>
      <w:tr w:rsidR="00E03DBA" w:rsidTr="00404D94">
        <w:trPr>
          <w:cantSplit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jc w:val="center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DBA" w:rsidRDefault="00E03DBA" w:rsidP="00E728E8">
            <w:pPr>
              <w:jc w:val="center"/>
              <w:rPr>
                <w:sz w:val="20"/>
              </w:rPr>
            </w:pPr>
          </w:p>
        </w:tc>
      </w:tr>
      <w:tr w:rsidR="00E03DBA" w:rsidTr="00404D9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3DBA" w:rsidRDefault="00E03DBA" w:rsidP="00E728E8">
            <w:pPr>
              <w:jc w:val="center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3DBA" w:rsidRDefault="00E03DBA" w:rsidP="00E728E8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3DBA" w:rsidRDefault="00E03DBA" w:rsidP="00E728E8">
            <w:pPr>
              <w:jc w:val="center"/>
              <w:rPr>
                <w:sz w:val="20"/>
              </w:rPr>
            </w:pPr>
          </w:p>
        </w:tc>
      </w:tr>
    </w:tbl>
    <w:p w:rsidR="00E03DBA" w:rsidRDefault="00E03DBA" w:rsidP="00E03DBA">
      <w:pPr>
        <w:rPr>
          <w:sz w:val="20"/>
        </w:rPr>
      </w:pPr>
    </w:p>
    <w:p w:rsidR="00A834EA" w:rsidRDefault="00A834EA">
      <w:pPr>
        <w:rPr>
          <w:sz w:val="20"/>
        </w:rPr>
      </w:pPr>
    </w:p>
    <w:p w:rsidR="006A5219" w:rsidRDefault="00404D94">
      <w:pPr>
        <w:pStyle w:val="Encabezado"/>
        <w:tabs>
          <w:tab w:val="clear" w:pos="4252"/>
          <w:tab w:val="clear" w:pos="8504"/>
        </w:tabs>
        <w:sectPr w:rsidR="006A5219" w:rsidSect="00595018">
          <w:headerReference w:type="default" r:id="rId8"/>
          <w:pgSz w:w="11906" w:h="16838"/>
          <w:pgMar w:top="1418" w:right="1134" w:bottom="1418" w:left="1134" w:header="720" w:footer="720" w:gutter="0"/>
          <w:cols w:space="720"/>
        </w:sectPr>
      </w:pPr>
      <w:r>
        <w:t>NOTA: La ficha propuesta puede variar dependiendo de la actividad planteada.</w:t>
      </w:r>
      <w:bookmarkStart w:id="0" w:name="_GoBack"/>
      <w:bookmarkEnd w:id="0"/>
    </w:p>
    <w:p w:rsidR="00A834EA" w:rsidRDefault="00A834EA" w:rsidP="00F546E5"/>
    <w:sectPr w:rsidR="00A834EA" w:rsidSect="00A834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DD3" w:rsidRDefault="00C66DD3">
      <w:r>
        <w:separator/>
      </w:r>
    </w:p>
  </w:endnote>
  <w:endnote w:type="continuationSeparator" w:id="0">
    <w:p w:rsidR="00C66DD3" w:rsidRDefault="00C6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EA" w:rsidRDefault="00A834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EA" w:rsidRPr="006A5219" w:rsidRDefault="00A834EA" w:rsidP="006A521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EA" w:rsidRDefault="00A834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DD3" w:rsidRDefault="00C66DD3">
      <w:r>
        <w:separator/>
      </w:r>
    </w:p>
  </w:footnote>
  <w:footnote w:type="continuationSeparator" w:id="0">
    <w:p w:rsidR="00C66DD3" w:rsidRDefault="00C66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EA" w:rsidRPr="00960AC9" w:rsidRDefault="00941225" w:rsidP="00734438">
    <w:pPr>
      <w:pStyle w:val="Encabezado"/>
      <w:jc w:val="right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675005</wp:posOffset>
              </wp:positionH>
              <wp:positionV relativeFrom="paragraph">
                <wp:posOffset>-201930</wp:posOffset>
              </wp:positionV>
              <wp:extent cx="3808095" cy="393065"/>
              <wp:effectExtent l="8255" t="7620" r="12700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809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4438" w:rsidRPr="0057339F" w:rsidRDefault="0057339F" w:rsidP="0057339F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  <w:lang w:val="es-EC"/>
                            </w:rPr>
                          </w:pPr>
                          <w:r w:rsidRPr="0057339F">
                            <w:rPr>
                              <w:b/>
                              <w:sz w:val="40"/>
                              <w:szCs w:val="40"/>
                              <w:lang w:val="es-EC"/>
                            </w:rPr>
                            <w:t>UNIDAD EDUCATIVA BORJA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.15pt;margin-top:-15.9pt;width:299.85pt;height:30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" strokecolor="white [3212]">
              <v:textbox style="mso-fit-shape-to-text:t">
                <w:txbxContent>
                  <w:p w:rsidR="00734438" w:rsidRPr="0057339F" w:rsidRDefault="0057339F" w:rsidP="0057339F">
                    <w:pPr>
                      <w:jc w:val="center"/>
                      <w:rPr>
                        <w:b/>
                        <w:sz w:val="40"/>
                        <w:szCs w:val="40"/>
                        <w:lang w:val="es-EC"/>
                      </w:rPr>
                    </w:pPr>
                    <w:r w:rsidRPr="0057339F">
                      <w:rPr>
                        <w:b/>
                        <w:sz w:val="40"/>
                        <w:szCs w:val="40"/>
                        <w:lang w:val="es-EC"/>
                      </w:rPr>
                      <w:t>UNIDAD EDUCATIVA BORJA</w:t>
                    </w:r>
                  </w:p>
                </w:txbxContent>
              </v:textbox>
            </v:shape>
          </w:pict>
        </mc:Fallback>
      </mc:AlternateContent>
    </w:r>
    <w:r w:rsidR="004E780A" w:rsidRPr="004E780A">
      <w:rPr>
        <w:noProof/>
        <w:lang w:val="es-EC" w:eastAsia="es-EC"/>
      </w:rPr>
      <w:drawing>
        <wp:inline distT="0" distB="0" distL="0" distR="0">
          <wp:extent cx="1670685" cy="638175"/>
          <wp:effectExtent l="0" t="0" r="5715" b="0"/>
          <wp:docPr id="2" name="Imagen 1" descr="DAc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cad.png"/>
                  <pic:cNvPicPr/>
                </pic:nvPicPr>
                <pic:blipFill>
                  <a:blip r:embed="rId1"/>
                  <a:srcRect l="70342" t="32222"/>
                  <a:stretch>
                    <a:fillRect/>
                  </a:stretch>
                </pic:blipFill>
                <pic:spPr>
                  <a:xfrm>
                    <a:off x="0" y="0"/>
                    <a:ext cx="167068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EA" w:rsidRDefault="00A834E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EA" w:rsidRDefault="00A834EA" w:rsidP="006A5219">
    <w:pPr>
      <w:pStyle w:val="Encabezado"/>
      <w:rPr>
        <w:lang w:val="es-EC"/>
      </w:rPr>
    </w:pPr>
  </w:p>
  <w:p w:rsidR="006A5219" w:rsidRPr="006A5219" w:rsidRDefault="006A5219" w:rsidP="006A5219">
    <w:pPr>
      <w:pStyle w:val="Encabezado"/>
      <w:rPr>
        <w:lang w:val="es-EC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EA" w:rsidRDefault="00A834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369"/>
    <w:multiLevelType w:val="multilevel"/>
    <w:tmpl w:val="FE56E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3FB6AC8"/>
    <w:multiLevelType w:val="multilevel"/>
    <w:tmpl w:val="FE56E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F8F13B3"/>
    <w:multiLevelType w:val="multilevel"/>
    <w:tmpl w:val="FE56E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109F44C5"/>
    <w:multiLevelType w:val="multilevel"/>
    <w:tmpl w:val="FE56E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470314C"/>
    <w:multiLevelType w:val="multilevel"/>
    <w:tmpl w:val="FE56E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50BC0B60"/>
    <w:multiLevelType w:val="multilevel"/>
    <w:tmpl w:val="FE56E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53AB121F"/>
    <w:multiLevelType w:val="multilevel"/>
    <w:tmpl w:val="FE56E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5979502B"/>
    <w:multiLevelType w:val="multilevel"/>
    <w:tmpl w:val="FE56E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A4"/>
    <w:rsid w:val="00051BD8"/>
    <w:rsid w:val="000E004E"/>
    <w:rsid w:val="000E780B"/>
    <w:rsid w:val="00117FC0"/>
    <w:rsid w:val="001304A2"/>
    <w:rsid w:val="00134505"/>
    <w:rsid w:val="00164055"/>
    <w:rsid w:val="002A2DC1"/>
    <w:rsid w:val="003C56C5"/>
    <w:rsid w:val="00404D94"/>
    <w:rsid w:val="00426041"/>
    <w:rsid w:val="00443594"/>
    <w:rsid w:val="004B6565"/>
    <w:rsid w:val="004E780A"/>
    <w:rsid w:val="0051527D"/>
    <w:rsid w:val="0057339F"/>
    <w:rsid w:val="00582DE8"/>
    <w:rsid w:val="00595018"/>
    <w:rsid w:val="006068CF"/>
    <w:rsid w:val="006A5219"/>
    <w:rsid w:val="006B2C2B"/>
    <w:rsid w:val="006E6F2D"/>
    <w:rsid w:val="00734438"/>
    <w:rsid w:val="007A067B"/>
    <w:rsid w:val="007A7E43"/>
    <w:rsid w:val="007E59D9"/>
    <w:rsid w:val="008469BC"/>
    <w:rsid w:val="00914185"/>
    <w:rsid w:val="00941225"/>
    <w:rsid w:val="00960AC9"/>
    <w:rsid w:val="009F72BF"/>
    <w:rsid w:val="00A834EA"/>
    <w:rsid w:val="00A84C3E"/>
    <w:rsid w:val="00A9230B"/>
    <w:rsid w:val="00AB3F89"/>
    <w:rsid w:val="00AD7BC0"/>
    <w:rsid w:val="00BA1DCF"/>
    <w:rsid w:val="00BF7D9E"/>
    <w:rsid w:val="00C57CDF"/>
    <w:rsid w:val="00C66DD3"/>
    <w:rsid w:val="00C7036C"/>
    <w:rsid w:val="00C843BB"/>
    <w:rsid w:val="00CA0BC8"/>
    <w:rsid w:val="00D478F8"/>
    <w:rsid w:val="00D740A4"/>
    <w:rsid w:val="00DA38EC"/>
    <w:rsid w:val="00E03DBA"/>
    <w:rsid w:val="00E8519C"/>
    <w:rsid w:val="00E92A91"/>
    <w:rsid w:val="00EC0E2F"/>
    <w:rsid w:val="00EF0C28"/>
    <w:rsid w:val="00F10A6A"/>
    <w:rsid w:val="00F35E1C"/>
    <w:rsid w:val="00F40DD4"/>
    <w:rsid w:val="00F546E5"/>
    <w:rsid w:val="00F54E51"/>
    <w:rsid w:val="00F9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4EA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A834E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834E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834EA"/>
    <w:pPr>
      <w:jc w:val="center"/>
    </w:pPr>
    <w:rPr>
      <w:b/>
      <w:sz w:val="20"/>
    </w:rPr>
  </w:style>
  <w:style w:type="paragraph" w:styleId="Textoindependiente">
    <w:name w:val="Body Text"/>
    <w:basedOn w:val="Normal"/>
    <w:semiHidden/>
    <w:rsid w:val="00A834EA"/>
    <w:pPr>
      <w:jc w:val="center"/>
    </w:pPr>
    <w:rPr>
      <w:sz w:val="20"/>
    </w:rPr>
  </w:style>
  <w:style w:type="paragraph" w:styleId="Textoindependiente2">
    <w:name w:val="Body Text 2"/>
    <w:basedOn w:val="Normal"/>
    <w:semiHidden/>
    <w:rsid w:val="00A834EA"/>
    <w:rPr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0A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A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40D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rsid w:val="00E92A9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4EA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A834E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834E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834EA"/>
    <w:pPr>
      <w:jc w:val="center"/>
    </w:pPr>
    <w:rPr>
      <w:b/>
      <w:sz w:val="20"/>
    </w:rPr>
  </w:style>
  <w:style w:type="paragraph" w:styleId="Textoindependiente">
    <w:name w:val="Body Text"/>
    <w:basedOn w:val="Normal"/>
    <w:semiHidden/>
    <w:rsid w:val="00A834EA"/>
    <w:pPr>
      <w:jc w:val="center"/>
    </w:pPr>
    <w:rPr>
      <w:sz w:val="20"/>
    </w:rPr>
  </w:style>
  <w:style w:type="paragraph" w:styleId="Textoindependiente2">
    <w:name w:val="Body Text 2"/>
    <w:basedOn w:val="Normal"/>
    <w:semiHidden/>
    <w:rsid w:val="00A834EA"/>
    <w:rPr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0A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A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40D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rsid w:val="00E92A9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Planificaci&#243;n%20Educativ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Planificación Educativa.dot</Template>
  <TotalTime>2</TotalTime>
  <Pages>2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____________________________</vt:lpstr>
    </vt:vector>
  </TitlesOfParts>
  <Company>Ciclosuperior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____________________________</dc:title>
  <dc:creator>MarcoLopez</dc:creator>
  <cp:lastModifiedBy>GERENTE</cp:lastModifiedBy>
  <cp:revision>3</cp:revision>
  <cp:lastPrinted>2012-07-06T18:45:00Z</cp:lastPrinted>
  <dcterms:created xsi:type="dcterms:W3CDTF">2012-07-26T17:01:00Z</dcterms:created>
  <dcterms:modified xsi:type="dcterms:W3CDTF">2014-06-25T02:41:00Z</dcterms:modified>
</cp:coreProperties>
</file>